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7EB07EDE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:rsidTr="00236C68" w14:paraId="2BAAC634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53FFF738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1DBC00D4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5078848E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3A8216A0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A2926" w:rsidTr="00236C68" w14:paraId="42DCB25D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1D74CD" w14:paraId="518276B5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769BC89" wp14:anchorId="125981E7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-331470</wp:posOffset>
                      </wp:positionV>
                      <wp:extent cx="2257425" cy="771525"/>
                      <wp:effectExtent l="0" t="0" r="28575" b="28575"/>
                      <wp:wrapNone/>
                      <wp:docPr id="37" name="Akış Çizelgesi: Sonlandırıc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77152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1D74CD" w:rsidP="001D74CD" w:rsidRDefault="001D74CD" w14:paraId="24403FEE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Adaylık eğitimi alacak personele, eğitim programının ne şekilde yapılacağının planı ve takvimi Üniversitemiz Personel Daire Başkanlığından Müdürlüğümüze bildirilir.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125981E7">
                      <v:stroke joinstyle="miter"/>
                      <v:path textboxrect="1018,3163,20582,18437" gradientshapeok="t" o:connecttype="rect"/>
                    </v:shapetype>
                    <v:shape id="Akış Çizelgesi: Sonlandırıcı 37" style="position:absolute;margin-left:108.35pt;margin-top:-26.1pt;width:177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a5a5a5 [3206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">
                      <v:textbox>
                        <w:txbxContent>
                          <w:p w:rsidRPr="0055511F" w:rsidR="001D74CD" w:rsidP="001D74CD" w:rsidRDefault="001D74CD" w14:paraId="24403FEE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Adaylık eğitimi alacak personele, eğitim programının ne şekilde yapılacağının planı ve takvimi Üniversitemiz Personel Daire Başkanlığından Müdürlüğümüze bildirilir.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</w:rPr>
              <w:t xml:space="preserve">Personel İşleri 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7A2926" w14:paraId="1510D1FA" w14:textId="77777777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4201AE" w14:paraId="41541D97" w14:textId="777777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657 Sayılı Devlet Memurları Kanunu 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4201AE" w14:paraId="5300056B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ÜBYS </w:t>
            </w:r>
          </w:p>
        </w:tc>
      </w:tr>
      <w:tr w:rsidR="007A2926" w:rsidTr="00236C68" w14:paraId="1C2B4842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EB170F" w14:paraId="27B3611E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4201AE" w14:paraId="27A192BE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E72BFF7" wp14:anchorId="400EA53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108585</wp:posOffset>
                      </wp:positionV>
                      <wp:extent cx="2619375" cy="561975"/>
                      <wp:effectExtent l="0" t="0" r="28575" b="28575"/>
                      <wp:wrapNone/>
                      <wp:docPr id="38" name="Akış Çizelgesi: İşlem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561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1D74CD" w:rsidP="001D74CD" w:rsidRDefault="001D74CD" w14:paraId="13DD76D0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Rektörlük makamı tarafından adaylık eğitimi alacak personel görevlendirmesi yazısı ilgili personele tebliğ edilir.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400EA53F">
                      <v:stroke joinstyle="miter"/>
                      <v:path gradientshapeok="t" o:connecttype="rect"/>
                    </v:shapetype>
                    <v:shape id="Akış Çizelgesi: İşlem 38" style="position:absolute;margin-left:4.6pt;margin-top:8.55pt;width:206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">
                      <v:textbox>
                        <w:txbxContent>
                          <w:p w:rsidRPr="0055511F" w:rsidR="001D74CD" w:rsidP="001D74CD" w:rsidRDefault="001D74CD" w14:paraId="13DD76D0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Rektörlük makamı tarafından adaylık eğitimi alacak personel görevlendirmesi yazısı ilgili personele tebliğ edilir.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6BF450F" wp14:anchorId="7876F5C3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737235</wp:posOffset>
                      </wp:positionV>
                      <wp:extent cx="0" cy="333375"/>
                      <wp:effectExtent l="95250" t="0" r="76200" b="6667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FE7238C">
                      <v:path fillok="f" arrowok="t" o:connecttype="none"/>
                      <o:lock v:ext="edit" shapetype="t"/>
                    </v:shapetype>
                    <v:shape id="Düz Ok Bağlayıcısı 2" style="position:absolute;margin-left:103.25pt;margin-top:58.05pt;width:0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">
                      <v:stroke joinstyle="miter" endarrow="open"/>
                    </v:shape>
                  </w:pict>
                </mc:Fallback>
              </mc:AlternateContent>
            </w:r>
            <w:r w:rsidR="001D74CD"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277CCC2E" wp14:anchorId="72C916CE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-236855</wp:posOffset>
                      </wp:positionV>
                      <wp:extent cx="0" cy="333375"/>
                      <wp:effectExtent l="95250" t="0" r="76200" b="6667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" style="position:absolute;margin-left:113.75pt;margin-top:-18.6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" w14:anchorId="48067625">
                      <v:stroke joinstyle="miter" endarrow="open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C874A80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EB170F" w14:paraId="6D421BA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ÜBYS</w:t>
            </w:r>
          </w:p>
        </w:tc>
      </w:tr>
      <w:tr w:rsidR="007A2926" w:rsidTr="00236C68" w14:paraId="23399ACD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EB170F" w14:paraId="437FD22F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4201AE" w14:paraId="19AF367C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533B4BA8" wp14:anchorId="79B1D78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127635</wp:posOffset>
                      </wp:positionV>
                      <wp:extent cx="2409825" cy="514350"/>
                      <wp:effectExtent l="0" t="0" r="28575" b="19050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5143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4201AE" w:rsidP="004201AE" w:rsidRDefault="004201AE" w14:paraId="227C3EC3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Belirlenen eğitim planı çerçevesinde eğitim gerçekleşir ve aday memur eğitimlere katılır.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8" style="position:absolute;margin-left:13.6pt;margin-top:10.05pt;width:189.7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" w14:anchorId="79B1D78D">
                      <v:textbox>
                        <w:txbxContent>
                          <w:p w:rsidRPr="0055511F" w:rsidR="004201AE" w:rsidP="004201AE" w:rsidRDefault="004201AE" w14:paraId="227C3EC3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Belirlenen eğitim planı çerçevesinde eğitim gerçekleşir ve aday memur eğitimlere katılır.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63B4DFFC" wp14:anchorId="4605B31B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705485</wp:posOffset>
                      </wp:positionV>
                      <wp:extent cx="0" cy="333375"/>
                      <wp:effectExtent l="95250" t="0" r="76200" b="6667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107.3pt;margin-top:55.55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" w14:anchorId="6107DEAF">
                      <v:stroke joinstyle="miter" endarrow="open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1C9EB9D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EB170F" w14:paraId="6A60EB8E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63F7F5A6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EB170F" w14:paraId="73F479BE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4201AE" w14:paraId="04EF74F9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24D25F93" wp14:anchorId="2D01A3D6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80010</wp:posOffset>
                      </wp:positionV>
                      <wp:extent cx="2314575" cy="581025"/>
                      <wp:effectExtent l="0" t="0" r="28575" b="28575"/>
                      <wp:wrapNone/>
                      <wp:docPr id="13" name="Akış Çizelgesi: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5810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4201AE" w:rsidP="004201AE" w:rsidRDefault="004201AE" w14:paraId="424C77FC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Tamamlanan eğitim sonunda adayların sınavları yapılarak sonuçlanır.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3" style="position:absolute;margin-left:14.35pt;margin-top:6.3pt;width:182.2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" w14:anchorId="2D01A3D6">
                      <v:textbox>
                        <w:txbxContent>
                          <w:p w:rsidRPr="0055511F" w:rsidR="004201AE" w:rsidP="004201AE" w:rsidRDefault="004201AE" w14:paraId="424C77FC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Tamamlanan eğitim sonunda adayların sınavları yapılarak sonuçlanır.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01AE" w:rsidP="004201AE" w:rsidRDefault="004201AE" w14:paraId="71672D2D" w14:textId="77777777">
            <w:pPr>
              <w:rPr>
                <w:color w:val="000000"/>
                <w:sz w:val="20"/>
                <w:szCs w:val="20"/>
              </w:rPr>
            </w:pPr>
          </w:p>
          <w:p w:rsidRPr="004201AE" w:rsidR="004201AE" w:rsidP="004201AE" w:rsidRDefault="00EB170F" w14:paraId="1E3D0472" w14:textId="77777777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69D21EDC" wp14:anchorId="49089893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366395</wp:posOffset>
                      </wp:positionV>
                      <wp:extent cx="0" cy="333375"/>
                      <wp:effectExtent l="95250" t="0" r="76200" b="6667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6" style="position:absolute;margin-left:109.25pt;margin-top:28.85pt;width:0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" w14:anchorId="2FE454C7">
                      <v:stroke joinstyle="miter" endarrow="open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5E04EE0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EB170F" w14:paraId="293EA977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11CCDF4C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EB170F" w14:paraId="3A97BCB8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EB170F" w14:paraId="6A2FA965" w14:textId="77777777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35A94153" wp14:anchorId="3CF6C77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27305</wp:posOffset>
                      </wp:positionV>
                      <wp:extent cx="2400300" cy="676275"/>
                      <wp:effectExtent l="0" t="0" r="19050" b="28575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6762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EB170F" w:rsidP="00EB170F" w:rsidRDefault="00EB170F" w14:paraId="4B26FA55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Sınav Sonuçları Üniversitemiz web sitesinde yayımlanır.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4" style="position:absolute;margin-left:6.85pt;margin-top:2.15pt;width:189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" w14:anchorId="3CF6C77F">
                      <v:textbox>
                        <w:txbxContent>
                          <w:p w:rsidRPr="0055511F" w:rsidR="00EB170F" w:rsidP="00EB170F" w:rsidRDefault="00EB170F" w14:paraId="4B26FA55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Sınav Sonuçları Üniversitemiz web sitesinde yayımlanır.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B170F" w:rsidR="00EB170F" w:rsidP="00EB170F" w:rsidRDefault="00EB170F" w14:paraId="41827DA1" w14:textId="77777777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14E1F4FE" wp14:anchorId="3875A905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650875</wp:posOffset>
                      </wp:positionV>
                      <wp:extent cx="0" cy="333375"/>
                      <wp:effectExtent l="95250" t="0" r="76200" b="6667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style="position:absolute;margin-left:106.25pt;margin-top:51.25pt;width:0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" w14:anchorId="617F3ED8">
                      <v:stroke joinstyle="miter" endarrow="open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61A5F95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EB170F" w14:paraId="7CD1A5A6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16DF244B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EB170F" w14:paraId="7B9F222D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EB170F" w14:paraId="22EF01B3" w14:textId="77777777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69B44412" wp14:anchorId="3B80756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194310</wp:posOffset>
                      </wp:positionV>
                      <wp:extent cx="2571750" cy="504825"/>
                      <wp:effectExtent l="0" t="0" r="19050" b="28575"/>
                      <wp:wrapNone/>
                      <wp:docPr id="11" name="Akış Çizelgesi: İşle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5048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EB170F" w:rsidP="00EB170F" w:rsidRDefault="00EB170F" w14:paraId="113FA5DA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Memurlar, adaylıkları kaldırıldıktan sonra yemin ettirilerek asil memurluğa başlar.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1" style="position:absolute;margin-left:3.85pt;margin-top:15.3pt;width:202.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#a5a5a5 [3206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" w14:anchorId="3B807563">
                      <v:textbox>
                        <w:txbxContent>
                          <w:p w:rsidRPr="0055511F" w:rsidR="00EB170F" w:rsidP="00EB170F" w:rsidRDefault="00EB170F" w14:paraId="113FA5DA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Memurlar, adaylıkları kaldırıldıktan sonra yemin ettirilerek asil memurluğa başlar.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2C3E4741" wp14:anchorId="688E0AB9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777240</wp:posOffset>
                      </wp:positionV>
                      <wp:extent cx="0" cy="333375"/>
                      <wp:effectExtent l="95250" t="0" r="76200" b="6667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style="position:absolute;margin-left:109.25pt;margin-top:61.2pt;width:0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" w14:anchorId="613E7055">
                      <v:stroke joinstyle="miter" endarrow="open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620F27D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EB170F" w14:paraId="790383AB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7A2926" w:rsidTr="00236C68" w14:paraId="553795FA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EB170F" w14:paraId="09801DC0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Personel İşleri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EB170F" w14:paraId="130213B0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43A4555C" wp14:anchorId="6C405F9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177165</wp:posOffset>
                      </wp:positionV>
                      <wp:extent cx="2562225" cy="685800"/>
                      <wp:effectExtent l="0" t="0" r="28575" b="19050"/>
                      <wp:wrapNone/>
                      <wp:docPr id="28" name="Akış Çizelgesi: Sonlandırıc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6858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5511F" w:rsidR="00EB170F" w:rsidP="00EB170F" w:rsidRDefault="00EB170F" w14:paraId="589EB3D2" w14:textId="7777777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Aday memurların işlemlerine ilişkin tüm belgeler arşivlenir. İlgili kişinin dosyasına konur.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28" style="position:absolute;margin-left:.1pt;margin-top:13.95pt;width:201.7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01]" strokecolor="#a5a5a5 [3206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" w14:anchorId="6C405F9A">
                      <v:textbox>
                        <w:txbxContent>
                          <w:p w:rsidRPr="0055511F" w:rsidR="00EB170F" w:rsidP="00EB170F" w:rsidRDefault="00EB170F" w14:paraId="589EB3D2" w14:textId="777777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Aday memurların işlemlerine ilişkin tüm belgeler arşivlenir. İlgili kişinin dosyasına konur.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51B9FE9C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EB170F" w14:paraId="67697EEF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</w:tbl>
    <w:p w:rsidR="00A40877" w:rsidP="001B4140" w:rsidRDefault="00A40877" w14:paraId="50817B06" w14:textId="77777777">
      <w:r>
        <w:t xml:space="preserve">                                               </w:t>
      </w:r>
    </w:p>
    <w:sectPr w:rsidR="00A40877" w:rsidSect="00224FD7">
      <w:footerReference r:id="Rda6427a6c43046e2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ACA5" w14:textId="77777777" w:rsidR="00710CC4" w:rsidRDefault="00710CC4">
      <w:r>
        <w:separator/>
      </w:r>
    </w:p>
  </w:endnote>
  <w:endnote w:type="continuationSeparator" w:id="0">
    <w:p w14:paraId="2CEE7006" w14:textId="77777777" w:rsidR="00710CC4" w:rsidRDefault="0071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50B5AA1F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4366" w14:textId="77777777" w:rsidR="00710CC4" w:rsidRDefault="00710CC4">
      <w:r>
        <w:separator/>
      </w:r>
    </w:p>
  </w:footnote>
  <w:footnote w:type="continuationSeparator" w:id="0">
    <w:p w14:paraId="66981C30" w14:textId="77777777" w:rsidR="00710CC4" w:rsidRDefault="00710CC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0C929084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3AD03F1B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29EA8014" wp14:anchorId="470F1D79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6211BDD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5DAD6C9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612C14F4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="00236C68" w:rsidP="0054734C" w:rsidRDefault="00236C68" w14:paraId="732CB9A4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15DAC317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İA/030/06</w:t>
          </w:r>
        </w:p>
        <w:p w:rsidRPr="006A0EAB" w:rsidR="00236C68" w:rsidP="0054734C" w:rsidRDefault="00236C68" w14:paraId="047AFC3C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12.10.2022</w:t>
          </w:r>
        </w:p>
        <w:p w:rsidRPr="006A0EAB" w:rsidR="00236C68" w:rsidP="0054734C" w:rsidRDefault="00236C68" w14:paraId="7D2B4A15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01/14.10.2022</w:t>
          </w:r>
        </w:p>
        <w:p w:rsidR="00236C68" w:rsidP="0054734C" w:rsidRDefault="00236C68" w14:paraId="00C601FE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47471237" w14:textId="77777777">
          <w:pPr>
            <w:rPr>
              <w:lang w:val="en-US"/>
            </w:rPr>
          </w:pPr>
        </w:p>
      </w:tc>
    </w:tr>
    <w:tr w:rsidRPr="006A0EAB" w:rsidR="00236C68" w:rsidTr="00236C68" w14:paraId="33E261CD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6DBED04C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4C49E43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ADAY MEMURLARA İLİŞKİN İŞLEMLER İŞ AKIŞI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49C55F35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0ECEBE62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8638830">
    <w:abstractNumId w:val="3"/>
  </w:num>
  <w:num w:numId="2" w16cid:durableId="1109277021">
    <w:abstractNumId w:val="26"/>
  </w:num>
  <w:num w:numId="3" w16cid:durableId="951210327">
    <w:abstractNumId w:val="8"/>
  </w:num>
  <w:num w:numId="4" w16cid:durableId="313291419">
    <w:abstractNumId w:val="10"/>
  </w:num>
  <w:num w:numId="5" w16cid:durableId="2098359152">
    <w:abstractNumId w:val="21"/>
  </w:num>
  <w:num w:numId="6" w16cid:durableId="480344277">
    <w:abstractNumId w:val="24"/>
  </w:num>
  <w:num w:numId="7" w16cid:durableId="316495744">
    <w:abstractNumId w:val="4"/>
  </w:num>
  <w:num w:numId="8" w16cid:durableId="1461532717">
    <w:abstractNumId w:val="17"/>
  </w:num>
  <w:num w:numId="9" w16cid:durableId="1731726041">
    <w:abstractNumId w:val="13"/>
  </w:num>
  <w:num w:numId="10" w16cid:durableId="30768388">
    <w:abstractNumId w:val="9"/>
  </w:num>
  <w:num w:numId="11" w16cid:durableId="1538547735">
    <w:abstractNumId w:val="19"/>
  </w:num>
  <w:num w:numId="12" w16cid:durableId="797530885">
    <w:abstractNumId w:val="25"/>
  </w:num>
  <w:num w:numId="13" w16cid:durableId="1579560437">
    <w:abstractNumId w:val="0"/>
  </w:num>
  <w:num w:numId="14" w16cid:durableId="373891107">
    <w:abstractNumId w:val="5"/>
  </w:num>
  <w:num w:numId="15" w16cid:durableId="829635033">
    <w:abstractNumId w:val="15"/>
  </w:num>
  <w:num w:numId="16" w16cid:durableId="599340731">
    <w:abstractNumId w:val="16"/>
  </w:num>
  <w:num w:numId="17" w16cid:durableId="1588231258">
    <w:abstractNumId w:val="7"/>
  </w:num>
  <w:num w:numId="18" w16cid:durableId="1785690904">
    <w:abstractNumId w:val="14"/>
  </w:num>
  <w:num w:numId="19" w16cid:durableId="1165440852">
    <w:abstractNumId w:val="20"/>
  </w:num>
  <w:num w:numId="20" w16cid:durableId="1000281477">
    <w:abstractNumId w:val="11"/>
  </w:num>
  <w:num w:numId="21" w16cid:durableId="497232357">
    <w:abstractNumId w:val="18"/>
  </w:num>
  <w:num w:numId="22" w16cid:durableId="567305547">
    <w:abstractNumId w:val="2"/>
  </w:num>
  <w:num w:numId="23" w16cid:durableId="1987396282">
    <w:abstractNumId w:val="6"/>
  </w:num>
  <w:num w:numId="24" w16cid:durableId="1320381199">
    <w:abstractNumId w:val="1"/>
  </w:num>
  <w:num w:numId="25" w16cid:durableId="203060265">
    <w:abstractNumId w:val="22"/>
  </w:num>
  <w:num w:numId="26" w16cid:durableId="29763565">
    <w:abstractNumId w:val="23"/>
  </w:num>
  <w:num w:numId="27" w16cid:durableId="2376430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F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D74CD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37BE"/>
    <w:rsid w:val="003F6507"/>
    <w:rsid w:val="00400C7D"/>
    <w:rsid w:val="00411D18"/>
    <w:rsid w:val="0041270E"/>
    <w:rsid w:val="0041297C"/>
    <w:rsid w:val="004201AE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0CC4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B52F3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170F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4E84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a6427a6c43046e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Aday Memurlara İlişkin İşlemler.dotx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aidata</dc:creator>
  <cp:keywords/>
  <cp:lastModifiedBy>Ayşen YANIK TORUN</cp:lastModifiedBy>
  <cp:revision>1</cp:revision>
  <cp:lastPrinted>2018-09-24T13:03:00Z</cp:lastPrinted>
  <dcterms:created xsi:type="dcterms:W3CDTF">2022-10-13T10:36:00Z</dcterms:created>
  <dcterms:modified xsi:type="dcterms:W3CDTF">2022-10-13T10:38:00Z</dcterms:modified>
</cp:coreProperties>
</file>